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405"/>
        <w:tblW w:w="10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49"/>
        <w:gridCol w:w="1090"/>
        <w:gridCol w:w="943"/>
        <w:gridCol w:w="200"/>
        <w:gridCol w:w="768"/>
        <w:gridCol w:w="332"/>
        <w:gridCol w:w="632"/>
        <w:gridCol w:w="964"/>
        <w:gridCol w:w="2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 xml:space="preserve">    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贵州省高等教育自学考试考生信息修改申请</w:t>
            </w:r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表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更改类别</w:t>
            </w:r>
          </w:p>
        </w:tc>
        <w:tc>
          <w:tcPr>
            <w:tcW w:w="86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□姓名</w:t>
            </w:r>
            <w:r>
              <w:rPr>
                <w:rFonts w:cs="宋体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□性别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□出生日期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□身份证号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错误信息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正确信息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申请修改  理由</w:t>
            </w:r>
          </w:p>
        </w:tc>
        <w:tc>
          <w:tcPr>
            <w:tcW w:w="86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申请考生</w:t>
            </w:r>
          </w:p>
        </w:tc>
        <w:tc>
          <w:tcPr>
            <w:tcW w:w="86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  意见</w:t>
            </w:r>
          </w:p>
        </w:tc>
        <w:tc>
          <w:tcPr>
            <w:tcW w:w="8669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部门审核人：                      部门负责人：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5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省级考试  部门意见</w:t>
            </w:r>
          </w:p>
        </w:tc>
        <w:tc>
          <w:tcPr>
            <w:tcW w:w="8669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自考处审核人：                   保密监察室审核人：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注</w:t>
            </w:r>
          </w:p>
        </w:tc>
        <w:tc>
          <w:tcPr>
            <w:tcW w:w="86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本表一式两份，申请单位、省级考试部门各持一份。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申请单位办理信息修改手续时需携带此表及相关证明材料。</w:t>
            </w:r>
          </w:p>
        </w:tc>
      </w:tr>
    </w:tbl>
    <w:p>
      <w:pPr>
        <w:spacing w:line="480" w:lineRule="exact"/>
        <w:ind w:firstLine="3150" w:firstLineChars="1500"/>
        <w:rPr>
          <w:rFonts w:hint="eastAsia"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-443865</wp:posOffset>
                </wp:positionV>
                <wp:extent cx="1158240" cy="495300"/>
                <wp:effectExtent l="4445" t="4445" r="18415" b="1460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ind w:firstLine="320" w:firstLineChars="100"/>
                              <w:rPr>
                                <w:rFonts w:ascii="仿宋" w:hAnsi="仿宋" w:eastAsia="仿宋" w:cs="宋体"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Cs/>
                                <w:kern w:val="0"/>
                                <w:sz w:val="32"/>
                                <w:szCs w:val="32"/>
                              </w:rPr>
                              <w:t>附件1：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3pt;margin-top:-34.95pt;height:39pt;width:91.2pt;mso-wrap-distance-bottom:0pt;mso-wrap-distance-left:9pt;mso-wrap-distance-right:9pt;mso-wrap-distance-top:0pt;mso-wrap-style:none;z-index:251660288;mso-width-relative:page;mso-height-relative:page;" stroked="t" coordsize="21600,21600" o:gfxdata="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JNAe1wAAAAgBAAAPAAAAAAAAAAEAIAAAACIAAABkcnMvZG93bnJldi54bWxQSwECFAAU&#10;AAAACACHTuJASLYHyPIBAAD0AwAADgAAAAAAAAABACAAAAAmAQAAZHJzL2Uyb0RvYy54bWxQSwUG&#10;AAAAAAYABgBZAQAAi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widowControl/>
                        <w:ind w:firstLine="320" w:firstLineChars="100"/>
                        <w:rPr>
                          <w:rFonts w:ascii="仿宋" w:hAnsi="仿宋" w:eastAsia="仿宋" w:cs="宋体"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bCs/>
                          <w:kern w:val="0"/>
                          <w:sz w:val="32"/>
                          <w:szCs w:val="32"/>
                        </w:rPr>
                        <w:t>附件1：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56542"/>
    <w:rsid w:val="2D5565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2018-11-09T00:52:00Z</dcterms:created>
  <dc:creator>kk</dc:creator>
  <cp:lastModifiedBy>kk</cp:lastModifiedBy>
  <dcterms:modified xsi:type="dcterms:W3CDTF">2018-11-09T00:52:56Z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